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AD" w:rsidRDefault="00730BAD" w:rsidP="00207729">
      <w:pPr>
        <w:jc w:val="both"/>
        <w:rPr>
          <w:rFonts w:ascii="Cambria" w:hAnsi="Cambria"/>
          <w:b/>
          <w:i/>
          <w:sz w:val="28"/>
          <w:szCs w:val="28"/>
        </w:rPr>
      </w:pPr>
      <w:r w:rsidRPr="00F76C15">
        <w:rPr>
          <w:rFonts w:ascii="Cambria" w:hAnsi="Cambria"/>
          <w:b/>
          <w:i/>
          <w:sz w:val="28"/>
          <w:szCs w:val="28"/>
        </w:rPr>
        <w:t>CARLOS ENRIQUE CONTRERAS SALINAS</w:t>
      </w:r>
    </w:p>
    <w:p w:rsidR="00730BAD" w:rsidRPr="00F76C15" w:rsidRDefault="00730BAD" w:rsidP="00207729">
      <w:pPr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Fecha de nacimiento: 16 de marzo de 1959.-</w:t>
      </w:r>
    </w:p>
    <w:p w:rsidR="00730BAD" w:rsidRPr="00F76C15" w:rsidRDefault="00730BAD" w:rsidP="00207729">
      <w:pPr>
        <w:jc w:val="both"/>
        <w:rPr>
          <w:rFonts w:ascii="Cambria" w:hAnsi="Cambria"/>
          <w:b/>
          <w:i/>
          <w:sz w:val="28"/>
          <w:szCs w:val="28"/>
        </w:rPr>
      </w:pPr>
      <w:r w:rsidRPr="00F76C15">
        <w:rPr>
          <w:rFonts w:ascii="Cambria" w:hAnsi="Cambria"/>
          <w:b/>
          <w:i/>
          <w:sz w:val="28"/>
          <w:szCs w:val="28"/>
        </w:rPr>
        <w:t>Contacto: Celular 79812204  -  Fijo  27667420</w:t>
      </w:r>
    </w:p>
    <w:p w:rsidR="00730BAD" w:rsidRDefault="00730BAD">
      <w:hyperlink r:id="rId5" w:history="1">
        <w:r w:rsidRPr="00324EB4">
          <w:rPr>
            <w:rStyle w:val="Hyperlink"/>
          </w:rPr>
          <w:t>carlosecontrerassalinas@gmail.com</w:t>
        </w:r>
      </w:hyperlink>
    </w:p>
    <w:p w:rsidR="00730BAD" w:rsidRPr="00CF6241" w:rsidRDefault="00730BAD">
      <w:pPr>
        <w:rPr>
          <w:b/>
          <w:i/>
          <w:sz w:val="28"/>
          <w:szCs w:val="28"/>
        </w:rPr>
      </w:pPr>
      <w:r w:rsidRPr="00590334">
        <w:rPr>
          <w:rFonts w:ascii="Cambria" w:hAnsi="Cambria"/>
          <w:b/>
          <w:i/>
          <w:sz w:val="28"/>
          <w:szCs w:val="28"/>
        </w:rPr>
        <w:t>Contador Auditor con experiencia en Gerencia de Administración y Finanzas</w:t>
      </w:r>
      <w:r w:rsidRPr="00CF6241">
        <w:rPr>
          <w:b/>
          <w:i/>
          <w:sz w:val="28"/>
          <w:szCs w:val="28"/>
        </w:rPr>
        <w:t>.</w:t>
      </w:r>
    </w:p>
    <w:p w:rsidR="00730BAD" w:rsidRPr="00590334" w:rsidRDefault="00730BAD" w:rsidP="003737AF">
      <w:pPr>
        <w:rPr>
          <w:rFonts w:ascii="Cambria" w:hAnsi="Cambria"/>
        </w:rPr>
      </w:pPr>
      <w:r w:rsidRPr="00590334">
        <w:rPr>
          <w:rFonts w:ascii="Cambria" w:hAnsi="Cambria" w:cs="Helvetica"/>
          <w:b/>
          <w:bCs/>
          <w:color w:val="333333"/>
          <w:sz w:val="21"/>
          <w:szCs w:val="21"/>
          <w:shd w:val="clear" w:color="auto" w:fill="FFFFFF"/>
        </w:rPr>
        <w:t>FORMACIÓN ACADÉMICA</w:t>
      </w:r>
    </w:p>
    <w:p w:rsidR="00730BAD" w:rsidRPr="009D43F9" w:rsidRDefault="00730BAD" w:rsidP="003737AF">
      <w:pPr>
        <w:rPr>
          <w:rFonts w:ascii="Chaparral Pro Light" w:hAnsi="Chaparral Pro Light"/>
        </w:rPr>
      </w:pPr>
      <w:r w:rsidRPr="009D43F9">
        <w:rPr>
          <w:rFonts w:ascii="Chaparral Pro Light" w:hAnsi="Chaparral Pro Light"/>
        </w:rPr>
        <w:t xml:space="preserve">CONTADOR </w:t>
      </w:r>
      <w:r>
        <w:rPr>
          <w:rFonts w:ascii="Chaparral Pro Light" w:hAnsi="Chaparral Pro Light"/>
        </w:rPr>
        <w:t xml:space="preserve"> </w:t>
      </w:r>
      <w:r w:rsidRPr="009D43F9">
        <w:rPr>
          <w:rFonts w:ascii="Chaparral Pro Light" w:hAnsi="Chaparral Pro Light"/>
        </w:rPr>
        <w:t xml:space="preserve">AUDITOR </w:t>
      </w:r>
      <w:r>
        <w:rPr>
          <w:rFonts w:ascii="Chaparral Pro Light" w:hAnsi="Chaparral Pro Light"/>
        </w:rPr>
        <w:t xml:space="preserve"> </w:t>
      </w:r>
      <w:r w:rsidRPr="009D43F9">
        <w:rPr>
          <w:rFonts w:ascii="Chaparral Pro Light" w:hAnsi="Chaparral Pro Light"/>
        </w:rPr>
        <w:t>UNIVERSIDAD DE CHILE 1993</w:t>
      </w:r>
    </w:p>
    <w:p w:rsidR="00730BAD" w:rsidRPr="00590334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Cambria" w:hAnsi="Cambria" w:cs="Helvetica"/>
          <w:color w:val="333333"/>
          <w:sz w:val="21"/>
          <w:szCs w:val="21"/>
        </w:rPr>
      </w:pPr>
      <w:r w:rsidRPr="00590334">
        <w:rPr>
          <w:rFonts w:ascii="Cambria" w:hAnsi="Cambria" w:cs="Helvetica"/>
          <w:b/>
          <w:bCs/>
          <w:color w:val="333333"/>
          <w:sz w:val="21"/>
          <w:szCs w:val="21"/>
        </w:rPr>
        <w:t>FORMACIÓN COMPLEMENTARIA</w:t>
      </w:r>
    </w:p>
    <w:p w:rsidR="00730BAD" w:rsidRDefault="00730BAD" w:rsidP="007E019C">
      <w:pPr>
        <w:rPr>
          <w:rFonts w:ascii="Chaparral Pro Light" w:hAnsi="Chaparral Pro Light"/>
        </w:rPr>
      </w:pPr>
      <w:r w:rsidRPr="009D43F9">
        <w:rPr>
          <w:rFonts w:ascii="Chaparral Pro Light" w:hAnsi="Chaparral Pro Light"/>
        </w:rPr>
        <w:t>Diplomado en Comercio Exterior UNIVERSIDAD DE CHILE 1992</w:t>
      </w:r>
      <w:r>
        <w:rPr>
          <w:rFonts w:ascii="Chaparral Pro Light" w:hAnsi="Chaparral Pro Light"/>
        </w:rPr>
        <w:t>.</w:t>
      </w:r>
    </w:p>
    <w:p w:rsidR="00730BAD" w:rsidRPr="009D43F9" w:rsidRDefault="00730BAD" w:rsidP="007E019C">
      <w:pPr>
        <w:rPr>
          <w:rFonts w:ascii="Chaparral Pro Light" w:hAnsi="Chaparral Pro Light"/>
        </w:rPr>
      </w:pPr>
      <w:r>
        <w:rPr>
          <w:rFonts w:ascii="Chaparral Pro Light" w:hAnsi="Chaparral Pro Light"/>
        </w:rPr>
        <w:t>Diplomado en Impuesto Renta.</w:t>
      </w:r>
    </w:p>
    <w:p w:rsidR="00730BAD" w:rsidRPr="009D43F9" w:rsidRDefault="00730BAD" w:rsidP="007E019C">
      <w:pPr>
        <w:rPr>
          <w:rFonts w:ascii="Chaparral Pro Light" w:hAnsi="Chaparral Pro Light"/>
        </w:rPr>
      </w:pPr>
      <w:r>
        <w:rPr>
          <w:rFonts w:ascii="Chaparral Pro Light" w:hAnsi="Chaparral Pro Light"/>
        </w:rPr>
        <w:t xml:space="preserve">Curso </w:t>
      </w:r>
      <w:r w:rsidRPr="009D43F9">
        <w:rPr>
          <w:rFonts w:ascii="Chaparral Pro Light" w:hAnsi="Chaparral Pro Light"/>
        </w:rPr>
        <w:t>Normas de Tributación E</w:t>
      </w:r>
      <w:r>
        <w:rPr>
          <w:rFonts w:ascii="Chaparral Pro Light" w:hAnsi="Chaparral Pro Light"/>
        </w:rPr>
        <w:t>specifica Industria del Turismo (Achet).</w:t>
      </w:r>
    </w:p>
    <w:p w:rsidR="00730BAD" w:rsidRPr="001C751A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  <w:u w:val="single"/>
        </w:rPr>
      </w:pPr>
      <w:r w:rsidRPr="001C751A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EXPERIENCIA PROFESIONAL</w:t>
      </w:r>
    </w:p>
    <w:p w:rsidR="00730BAD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2009  – junio 2013: Gerente de Administración y Finanzas en DESPEGAR.COM, la mayor 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Agencia de Viajes online en Latinoamérica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 Plantilla: 90  empleados.</w:t>
      </w:r>
      <w:r>
        <w:rPr>
          <w:rFonts w:ascii="Helvetica" w:hAnsi="Helvetica" w:cs="Helvetica"/>
          <w:color w:val="333333"/>
          <w:sz w:val="21"/>
          <w:szCs w:val="21"/>
        </w:rPr>
        <w:br/>
        <w:t> </w:t>
      </w:r>
    </w:p>
    <w:p w:rsidR="00730BAD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Funciones</w:t>
      </w:r>
    </w:p>
    <w:p w:rsidR="00730BAD" w:rsidRDefault="00730BAD" w:rsidP="00F9417D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>- Representante Legal de la compañía en instancias fiscales, judiciales, municipales, bancarias y todas las materias requeridas para la administración y marcha de la empresa.</w:t>
      </w:r>
    </w:p>
    <w:p w:rsidR="00730BAD" w:rsidRPr="00F4494A" w:rsidRDefault="00730BAD" w:rsidP="00F9417D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>- Certificación y obtención de Permisos de la compañía necesarios para operar con normalidad dentro del marco legal del país, frente a todos los entes fiscalizadores, reguladores y demás organismos de la industria.</w:t>
      </w:r>
    </w:p>
    <w:p w:rsidR="00730BAD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 xml:space="preserve">- </w:t>
      </w:r>
      <w:r>
        <w:rPr>
          <w:rFonts w:ascii="Cambria" w:hAnsi="Cambria" w:cs="Helvetica"/>
          <w:color w:val="333333"/>
          <w:sz w:val="21"/>
          <w:szCs w:val="21"/>
        </w:rPr>
        <w:t>O</w:t>
      </w:r>
      <w:r w:rsidRPr="00F4494A">
        <w:rPr>
          <w:rFonts w:ascii="Cambria" w:hAnsi="Cambria" w:cs="Helvetica"/>
          <w:color w:val="333333"/>
          <w:sz w:val="21"/>
          <w:szCs w:val="21"/>
        </w:rPr>
        <w:t xml:space="preserve">rganización </w:t>
      </w:r>
      <w:r>
        <w:rPr>
          <w:rFonts w:ascii="Cambria" w:hAnsi="Cambria" w:cs="Helvetica"/>
          <w:color w:val="333333"/>
          <w:sz w:val="21"/>
          <w:szCs w:val="21"/>
        </w:rPr>
        <w:t xml:space="preserve">y </w:t>
      </w:r>
      <w:r w:rsidRPr="00F4494A">
        <w:rPr>
          <w:rFonts w:ascii="Cambria" w:hAnsi="Cambria" w:cs="Helvetica"/>
          <w:color w:val="333333"/>
          <w:sz w:val="21"/>
          <w:szCs w:val="21"/>
        </w:rPr>
        <w:t>Supervisión de las distintas áreas de la compañía en Chile (Tesorería, Administración, Contabilidad,</w:t>
      </w:r>
      <w:r>
        <w:rPr>
          <w:rFonts w:ascii="Cambria" w:hAnsi="Cambria" w:cs="Helvetica"/>
          <w:color w:val="333333"/>
          <w:sz w:val="21"/>
          <w:szCs w:val="21"/>
        </w:rPr>
        <w:t xml:space="preserve"> RRHH, Control Ingresos y </w:t>
      </w:r>
      <w:r w:rsidRPr="00F4494A">
        <w:rPr>
          <w:rFonts w:ascii="Cambria" w:hAnsi="Cambria" w:cs="Helvetica"/>
          <w:color w:val="333333"/>
          <w:sz w:val="21"/>
          <w:szCs w:val="21"/>
        </w:rPr>
        <w:t xml:space="preserve"> Operaciones).</w:t>
      </w:r>
    </w:p>
    <w:p w:rsidR="00730BAD" w:rsidRDefault="00730BAD" w:rsidP="003A412A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>- Confección y Control Presupuesto anual</w:t>
      </w:r>
      <w:r>
        <w:rPr>
          <w:rFonts w:ascii="Cambria" w:hAnsi="Cambria" w:cs="Helvetica"/>
          <w:color w:val="333333"/>
          <w:sz w:val="21"/>
          <w:szCs w:val="21"/>
        </w:rPr>
        <w:t xml:space="preserve"> (Control Budget)</w:t>
      </w:r>
      <w:r w:rsidRPr="00F4494A">
        <w:rPr>
          <w:rFonts w:ascii="Cambria" w:hAnsi="Cambria" w:cs="Helvetica"/>
          <w:color w:val="333333"/>
          <w:sz w:val="21"/>
          <w:szCs w:val="21"/>
        </w:rPr>
        <w:t>.</w:t>
      </w:r>
    </w:p>
    <w:p w:rsidR="00730BAD" w:rsidRDefault="00730BAD" w:rsidP="003A412A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 xml:space="preserve">- </w:t>
      </w:r>
      <w:r w:rsidRPr="005B0D51">
        <w:rPr>
          <w:rFonts w:ascii="Cambria" w:hAnsi="Cambria" w:cs="Helvetica"/>
          <w:color w:val="333333"/>
          <w:sz w:val="21"/>
          <w:szCs w:val="21"/>
        </w:rPr>
        <w:t>Generar pautas y normativa respecto de los registros y control en los procesos contables y financieros,</w:t>
      </w:r>
      <w:r>
        <w:rPr>
          <w:rFonts w:ascii="Cambria" w:hAnsi="Cambria" w:cs="Helvetica"/>
          <w:color w:val="333333"/>
          <w:sz w:val="21"/>
          <w:szCs w:val="21"/>
        </w:rPr>
        <w:t xml:space="preserve"> </w:t>
      </w:r>
      <w:r w:rsidRPr="00F4494A">
        <w:rPr>
          <w:rFonts w:ascii="Cambria" w:hAnsi="Cambria" w:cs="Helvetica"/>
          <w:color w:val="333333"/>
          <w:sz w:val="21"/>
          <w:szCs w:val="21"/>
        </w:rPr>
        <w:t>Cierres mensuales y anuales</w:t>
      </w:r>
      <w:r>
        <w:rPr>
          <w:rFonts w:ascii="Cambria" w:hAnsi="Cambria" w:cs="Helvetica"/>
          <w:color w:val="333333"/>
          <w:sz w:val="21"/>
          <w:szCs w:val="21"/>
        </w:rPr>
        <w:t xml:space="preserve"> (Balances, EERR, otros).</w:t>
      </w:r>
    </w:p>
    <w:p w:rsidR="00730BAD" w:rsidRDefault="00730BAD" w:rsidP="003A412A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 xml:space="preserve">- </w:t>
      </w:r>
      <w:r w:rsidRPr="003749F4">
        <w:rPr>
          <w:rFonts w:ascii="Cambria" w:hAnsi="Cambria" w:cs="Helvetica"/>
          <w:color w:val="333333"/>
          <w:sz w:val="21"/>
          <w:szCs w:val="21"/>
        </w:rPr>
        <w:t>Resguardar el cumplimiento de las Normas Tributarias y Administrativas según la legislación actual.</w:t>
      </w:r>
    </w:p>
    <w:p w:rsidR="00730BAD" w:rsidRDefault="00730BAD" w:rsidP="003A412A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>- Lider y responsable del proceso de convergencia a normativa IFRS de la compañía.</w:t>
      </w:r>
    </w:p>
    <w:p w:rsidR="00730BAD" w:rsidRPr="00F4494A" w:rsidRDefault="00730BAD" w:rsidP="00880A8F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>-</w:t>
      </w:r>
      <w:r w:rsidRPr="00F4494A">
        <w:rPr>
          <w:rFonts w:ascii="Cambria" w:hAnsi="Cambria" w:cs="Helvetica"/>
          <w:color w:val="333333"/>
          <w:sz w:val="21"/>
          <w:szCs w:val="21"/>
        </w:rPr>
        <w:t xml:space="preserve"> Reporting a la Dirección Gen</w:t>
      </w:r>
      <w:r>
        <w:rPr>
          <w:rFonts w:ascii="Cambria" w:hAnsi="Cambria" w:cs="Helvetica"/>
          <w:color w:val="333333"/>
          <w:sz w:val="21"/>
          <w:szCs w:val="21"/>
        </w:rPr>
        <w:t xml:space="preserve">eral en Buenos Aires, Argentina; Balances, EERR (P&amp;L), Cash Flow, Informes de Planilla Remuneraciones y Clasificación por áreas del costo. Informe de composición, estado y mantención de los equipos informáticos de la compañía. </w:t>
      </w:r>
    </w:p>
    <w:p w:rsidR="00730BAD" w:rsidRPr="00F4494A" w:rsidRDefault="00730BAD" w:rsidP="003A412A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 xml:space="preserve">- Responsable de la Tesorería, </w:t>
      </w:r>
      <w:r>
        <w:rPr>
          <w:rFonts w:ascii="Cambria" w:hAnsi="Cambria" w:cs="Helvetica"/>
          <w:color w:val="333333"/>
          <w:sz w:val="21"/>
          <w:szCs w:val="21"/>
        </w:rPr>
        <w:t>Cash Flow,  y vías de financiación.</w:t>
      </w:r>
    </w:p>
    <w:p w:rsidR="00730BAD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>- Responsable de confección, presentación y certificación del “Reglamento Interno de Orden, Higiene y Seguridad” ante la autoridad competente (Dirección del Trabajo).</w:t>
      </w:r>
    </w:p>
    <w:p w:rsidR="00730BAD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>- Responsable de los procesos de Selección, Contratación, Evaluación  y finiquito del personal.</w:t>
      </w:r>
    </w:p>
    <w:p w:rsidR="00730BAD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>- Responsable de generar las pautas y normativa de RRHH y control de su aplicación y cumplimiento.</w:t>
      </w:r>
    </w:p>
    <w:p w:rsidR="00730BAD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>- Responsable de proceso mensual de cálculo, registro y pago de Remuneraciones del personal de la compañía.</w:t>
      </w:r>
    </w:p>
    <w:p w:rsidR="00730BAD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>- Responsable de determinación y pago de las obligaciones sociales (Imposiciones Previsionales) del personal.</w:t>
      </w:r>
    </w:p>
    <w:p w:rsidR="00730BAD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>- Diseño</w:t>
      </w:r>
      <w:r>
        <w:rPr>
          <w:rFonts w:ascii="Cambria" w:hAnsi="Cambria" w:cs="Helvetica"/>
          <w:color w:val="333333"/>
          <w:sz w:val="21"/>
          <w:szCs w:val="21"/>
        </w:rPr>
        <w:t>,</w:t>
      </w:r>
      <w:r w:rsidRPr="00F4494A">
        <w:rPr>
          <w:rFonts w:ascii="Cambria" w:hAnsi="Cambria" w:cs="Helvetica"/>
          <w:color w:val="333333"/>
          <w:sz w:val="21"/>
          <w:szCs w:val="21"/>
        </w:rPr>
        <w:t xml:space="preserve"> Control </w:t>
      </w:r>
      <w:r>
        <w:rPr>
          <w:rFonts w:ascii="Cambria" w:hAnsi="Cambria" w:cs="Helvetica"/>
          <w:color w:val="333333"/>
          <w:sz w:val="21"/>
          <w:szCs w:val="21"/>
        </w:rPr>
        <w:t xml:space="preserve">y ejecución de </w:t>
      </w:r>
      <w:r w:rsidRPr="00F4494A">
        <w:rPr>
          <w:rFonts w:ascii="Cambria" w:hAnsi="Cambria" w:cs="Helvetica"/>
          <w:color w:val="333333"/>
          <w:sz w:val="21"/>
          <w:szCs w:val="21"/>
        </w:rPr>
        <w:t xml:space="preserve">Política </w:t>
      </w:r>
      <w:r>
        <w:rPr>
          <w:rFonts w:ascii="Cambria" w:hAnsi="Cambria" w:cs="Helvetica"/>
          <w:color w:val="333333"/>
          <w:sz w:val="21"/>
          <w:szCs w:val="21"/>
        </w:rPr>
        <w:t>de</w:t>
      </w:r>
      <w:r w:rsidRPr="00F4494A">
        <w:rPr>
          <w:rFonts w:ascii="Cambria" w:hAnsi="Cambria" w:cs="Helvetica"/>
          <w:color w:val="333333"/>
          <w:sz w:val="21"/>
          <w:szCs w:val="21"/>
        </w:rPr>
        <w:t xml:space="preserve"> pago a Proveedores (Nacionales y extranjeros).</w:t>
      </w:r>
    </w:p>
    <w:p w:rsidR="00730BAD" w:rsidRPr="00F4494A" w:rsidRDefault="00730BAD" w:rsidP="00E412EE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 xml:space="preserve">- Diseño, implementación y control de </w:t>
      </w:r>
      <w:r>
        <w:rPr>
          <w:rFonts w:ascii="Cambria" w:hAnsi="Cambria" w:cs="Helvetica"/>
          <w:color w:val="333333"/>
          <w:sz w:val="21"/>
          <w:szCs w:val="21"/>
        </w:rPr>
        <w:t>M</w:t>
      </w:r>
      <w:r w:rsidRPr="00F4494A">
        <w:rPr>
          <w:rFonts w:ascii="Cambria" w:hAnsi="Cambria" w:cs="Helvetica"/>
          <w:color w:val="333333"/>
          <w:sz w:val="21"/>
          <w:szCs w:val="21"/>
        </w:rPr>
        <w:t xml:space="preserve">atriz de </w:t>
      </w:r>
      <w:r>
        <w:rPr>
          <w:rFonts w:ascii="Cambria" w:hAnsi="Cambria" w:cs="Helvetica"/>
          <w:color w:val="333333"/>
          <w:sz w:val="21"/>
          <w:szCs w:val="21"/>
        </w:rPr>
        <w:t>Formas de P</w:t>
      </w:r>
      <w:r w:rsidRPr="00F4494A">
        <w:rPr>
          <w:rFonts w:ascii="Cambria" w:hAnsi="Cambria" w:cs="Helvetica"/>
          <w:color w:val="333333"/>
          <w:sz w:val="21"/>
          <w:szCs w:val="21"/>
        </w:rPr>
        <w:t>ago de clientes y de Políticas de Crédito para el área comercial.</w:t>
      </w:r>
    </w:p>
    <w:p w:rsidR="00730BAD" w:rsidRPr="00F4494A" w:rsidRDefault="00730BAD" w:rsidP="003A412A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 xml:space="preserve">- </w:t>
      </w:r>
      <w:r>
        <w:rPr>
          <w:rFonts w:ascii="Cambria" w:hAnsi="Cambria" w:cs="Helvetica"/>
          <w:color w:val="333333"/>
          <w:sz w:val="21"/>
          <w:szCs w:val="21"/>
        </w:rPr>
        <w:t xml:space="preserve">Estudio, desarrollo e implementación de nuevas tecnologías </w:t>
      </w:r>
      <w:r w:rsidRPr="00F4494A">
        <w:rPr>
          <w:rFonts w:ascii="Cambria" w:hAnsi="Cambria" w:cs="Helvetica"/>
          <w:color w:val="333333"/>
          <w:sz w:val="21"/>
          <w:szCs w:val="21"/>
        </w:rPr>
        <w:t xml:space="preserve">para </w:t>
      </w:r>
      <w:r>
        <w:rPr>
          <w:rFonts w:ascii="Cambria" w:hAnsi="Cambria" w:cs="Helvetica"/>
          <w:color w:val="333333"/>
          <w:sz w:val="21"/>
          <w:szCs w:val="21"/>
        </w:rPr>
        <w:t>los distintos departamentos bajo supervisión.</w:t>
      </w:r>
    </w:p>
    <w:p w:rsidR="00730BAD" w:rsidRPr="00F4494A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>- Administración de contratos ge</w:t>
      </w:r>
      <w:r>
        <w:rPr>
          <w:rFonts w:ascii="Cambria" w:hAnsi="Cambria" w:cs="Helvetica"/>
          <w:color w:val="333333"/>
          <w:sz w:val="21"/>
          <w:szCs w:val="21"/>
        </w:rPr>
        <w:t>nerales de la compañía en Chile y contratos con Líneas Aéreas.</w:t>
      </w:r>
    </w:p>
    <w:p w:rsidR="00730BAD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 xml:space="preserve">- Relación con bancos, Transbank, etc. </w:t>
      </w:r>
    </w:p>
    <w:p w:rsidR="00730BAD" w:rsidRPr="00F4494A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>- Responsable de relación con auditores (externos, internos, autoridad tributaria).</w:t>
      </w:r>
    </w:p>
    <w:p w:rsidR="00730BAD" w:rsidRDefault="00730BAD" w:rsidP="0013377C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>- Supervisión de un equipo de cinco jefes de área y 30 empleados.</w:t>
      </w:r>
      <w:r w:rsidRPr="00F4494A">
        <w:rPr>
          <w:rFonts w:ascii="Cambria" w:hAnsi="Cambria" w:cs="Helvetica"/>
          <w:color w:val="333333"/>
          <w:sz w:val="21"/>
          <w:szCs w:val="21"/>
        </w:rPr>
        <w:br/>
      </w:r>
    </w:p>
    <w:p w:rsidR="00730BAD" w:rsidRDefault="00730BAD" w:rsidP="0013377C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30BAD" w:rsidRDefault="00730BAD" w:rsidP="0013377C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Logros</w:t>
      </w:r>
    </w:p>
    <w:p w:rsidR="00730BAD" w:rsidRPr="00F4494A" w:rsidRDefault="00730BAD" w:rsidP="00A442B0">
      <w:pPr>
        <w:pStyle w:val="NormalWeb"/>
        <w:shd w:val="clear" w:color="auto" w:fill="FFFFFF"/>
        <w:spacing w:before="0" w:beforeAutospacing="0" w:after="225" w:afterAutospacing="0" w:line="338" w:lineRule="atLeast"/>
        <w:jc w:val="both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 xml:space="preserve">- Desarrollo de Procedimientos, </w:t>
      </w:r>
      <w:r>
        <w:rPr>
          <w:rFonts w:ascii="Cambria" w:hAnsi="Cambria" w:cs="Helvetica"/>
          <w:color w:val="333333"/>
          <w:sz w:val="21"/>
          <w:szCs w:val="21"/>
        </w:rPr>
        <w:t xml:space="preserve">Normativa, </w:t>
      </w:r>
      <w:r w:rsidRPr="00F4494A">
        <w:rPr>
          <w:rFonts w:ascii="Cambria" w:hAnsi="Cambria" w:cs="Helvetica"/>
          <w:color w:val="333333"/>
          <w:sz w:val="21"/>
          <w:szCs w:val="21"/>
        </w:rPr>
        <w:t xml:space="preserve">de </w:t>
      </w:r>
      <w:r>
        <w:rPr>
          <w:rFonts w:ascii="Cambria" w:hAnsi="Cambria" w:cs="Helvetica"/>
          <w:color w:val="333333"/>
          <w:sz w:val="21"/>
          <w:szCs w:val="21"/>
        </w:rPr>
        <w:t>S</w:t>
      </w:r>
      <w:r w:rsidRPr="00F4494A">
        <w:rPr>
          <w:rFonts w:ascii="Cambria" w:hAnsi="Cambria" w:cs="Helvetica"/>
          <w:color w:val="333333"/>
          <w:sz w:val="21"/>
          <w:szCs w:val="21"/>
        </w:rPr>
        <w:t xml:space="preserve">istemas </w:t>
      </w:r>
      <w:r>
        <w:rPr>
          <w:rFonts w:ascii="Cambria" w:hAnsi="Cambria" w:cs="Helvetica"/>
          <w:color w:val="333333"/>
          <w:sz w:val="21"/>
          <w:szCs w:val="21"/>
        </w:rPr>
        <w:t xml:space="preserve">de </w:t>
      </w:r>
      <w:r w:rsidRPr="00F4494A">
        <w:rPr>
          <w:rFonts w:ascii="Cambria" w:hAnsi="Cambria" w:cs="Helvetica"/>
          <w:color w:val="333333"/>
          <w:sz w:val="21"/>
          <w:szCs w:val="21"/>
        </w:rPr>
        <w:t>Control y Gestión en las distintas áreas supervisadas que aseguraron la efectividad de los departamentos para enfrentar el crecimiento del 1000%  ocurrido entre el año 2009 y 2013, bajo mi gerencia.</w:t>
      </w:r>
    </w:p>
    <w:p w:rsidR="00730BAD" w:rsidRPr="00F4494A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 xml:space="preserve">- Diseño, Implementación y ejecución de políticas de crédito y formas de pago que redujeron a 0% las pérdidas por fraudes e incobrables. </w:t>
      </w:r>
    </w:p>
    <w:p w:rsidR="00730BAD" w:rsidRPr="00F4494A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Cambria" w:hAnsi="Cambria" w:cs="Helvetica"/>
          <w:color w:val="333333"/>
          <w:sz w:val="21"/>
          <w:szCs w:val="21"/>
        </w:rPr>
      </w:pPr>
      <w:r w:rsidRPr="00F4494A">
        <w:rPr>
          <w:rFonts w:ascii="Cambria" w:hAnsi="Cambria" w:cs="Helvetica"/>
          <w:color w:val="333333"/>
          <w:sz w:val="21"/>
          <w:szCs w:val="21"/>
        </w:rPr>
        <w:t>- Incorporación y certificación anual de la compañía con muy altos estándares frente al ente regulador de la industria aérea internacional (IATA), permitiendo librar a la misma de las cuantiosas boletas de garantía</w:t>
      </w:r>
      <w:r>
        <w:rPr>
          <w:rFonts w:ascii="Cambria" w:hAnsi="Cambria" w:cs="Helvetica"/>
          <w:color w:val="333333"/>
          <w:sz w:val="21"/>
          <w:szCs w:val="21"/>
        </w:rPr>
        <w:t xml:space="preserve"> </w:t>
      </w:r>
      <w:r w:rsidRPr="00F4494A">
        <w:rPr>
          <w:rFonts w:ascii="Cambria" w:hAnsi="Cambria" w:cs="Helvetica"/>
          <w:color w:val="333333"/>
          <w:sz w:val="21"/>
          <w:szCs w:val="21"/>
        </w:rPr>
        <w:t xml:space="preserve"> exigidas a símiles en el medio.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2004 – 2009: Jefe de Contabilidad en Andina del SUD agencia de viajes. Plantilla: 110  empleados.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Funciones</w:t>
      </w:r>
    </w:p>
    <w:p w:rsidR="00730BAD" w:rsidRDefault="00730BAD" w:rsidP="00DF7021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Cambria" w:hAnsi="Cambria" w:cs="Helvetica"/>
          <w:color w:val="333333"/>
          <w:sz w:val="21"/>
          <w:szCs w:val="21"/>
        </w:rPr>
      </w:pPr>
      <w:r w:rsidRPr="00853F0A">
        <w:rPr>
          <w:rFonts w:ascii="Cambria" w:hAnsi="Cambria" w:cs="Helvetica"/>
          <w:color w:val="333333"/>
          <w:sz w:val="21"/>
          <w:szCs w:val="21"/>
        </w:rPr>
        <w:t>A cargo de la contabilidad de la compañía.</w:t>
      </w:r>
      <w:r w:rsidRPr="00853F0A">
        <w:rPr>
          <w:rFonts w:ascii="Cambria" w:hAnsi="Cambria" w:cs="Helvetica"/>
          <w:color w:val="333333"/>
          <w:sz w:val="21"/>
          <w:szCs w:val="21"/>
        </w:rPr>
        <w:br/>
        <w:t>Iva, renta, Leyes Sociales, Certificaciones anuales, etc.</w:t>
      </w:r>
      <w:r w:rsidRPr="00853F0A">
        <w:rPr>
          <w:rFonts w:ascii="Cambria" w:hAnsi="Cambria" w:cs="Helvetica"/>
          <w:color w:val="333333"/>
          <w:sz w:val="21"/>
          <w:szCs w:val="21"/>
        </w:rPr>
        <w:br/>
        <w:t>Reporting mensual, anual a la dirección del Holding Andina del Sud.</w:t>
      </w:r>
      <w:r w:rsidRPr="00853F0A">
        <w:rPr>
          <w:rFonts w:ascii="Cambria" w:hAnsi="Cambria" w:cs="Helvetica"/>
          <w:color w:val="333333"/>
          <w:sz w:val="21"/>
          <w:szCs w:val="21"/>
        </w:rPr>
        <w:br/>
        <w:t>Balances, EERR, Cash Flow.</w:t>
      </w:r>
    </w:p>
    <w:p w:rsidR="00730BAD" w:rsidRDefault="00730BAD" w:rsidP="00DF7021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EMPLEOS ANTERIORES</w:t>
      </w:r>
    </w:p>
    <w:p w:rsidR="00730BAD" w:rsidRDefault="00730BAD" w:rsidP="00DF7021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SERVICIO DE IMPUESTOS INTERNOS; 1985 – 1991</w:t>
      </w:r>
    </w:p>
    <w:p w:rsidR="00730BAD" w:rsidRPr="0013377C" w:rsidRDefault="00730BAD" w:rsidP="00DF7021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bCs/>
          <w:color w:val="333333"/>
          <w:sz w:val="21"/>
          <w:szCs w:val="21"/>
        </w:rPr>
      </w:pPr>
      <w:r w:rsidRPr="0013377C">
        <w:rPr>
          <w:rFonts w:ascii="Helvetica" w:hAnsi="Helvetica" w:cs="Helvetica"/>
          <w:bCs/>
          <w:color w:val="333333"/>
          <w:sz w:val="21"/>
          <w:szCs w:val="21"/>
        </w:rPr>
        <w:t>Administrativo y Técnico Fiscalizador Dirección Regional Santiago Centro.</w:t>
      </w:r>
    </w:p>
    <w:p w:rsidR="00730BAD" w:rsidRPr="0013377C" w:rsidRDefault="00730BAD" w:rsidP="00DF7021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bCs/>
          <w:color w:val="333333"/>
          <w:sz w:val="21"/>
          <w:szCs w:val="21"/>
        </w:rPr>
      </w:pPr>
      <w:r>
        <w:rPr>
          <w:rFonts w:ascii="Helvetica" w:hAnsi="Helvetica" w:cs="Helvetica"/>
          <w:bCs/>
          <w:color w:val="333333"/>
          <w:sz w:val="21"/>
          <w:szCs w:val="21"/>
        </w:rPr>
        <w:t>Resolució</w:t>
      </w:r>
      <w:r w:rsidRPr="0013377C">
        <w:rPr>
          <w:rFonts w:ascii="Helvetica" w:hAnsi="Helvetica" w:cs="Helvetica"/>
          <w:bCs/>
          <w:color w:val="333333"/>
          <w:sz w:val="21"/>
          <w:szCs w:val="21"/>
        </w:rPr>
        <w:t>n peticiones administrativas/tributarias de Contribuyentes. Revisión Iva y renta.</w:t>
      </w:r>
    </w:p>
    <w:p w:rsidR="00730BAD" w:rsidRDefault="00730BAD" w:rsidP="00DF7021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UNIVERSIDAD DE CHILE (Contraloría Interna Casa Central) 1991 - 1993</w:t>
      </w:r>
    </w:p>
    <w:p w:rsidR="00730BAD" w:rsidRPr="0035283B" w:rsidRDefault="00730BAD" w:rsidP="00DF7021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bCs/>
          <w:color w:val="333333"/>
          <w:sz w:val="21"/>
          <w:szCs w:val="21"/>
        </w:rPr>
      </w:pPr>
      <w:r w:rsidRPr="0035283B">
        <w:rPr>
          <w:rFonts w:ascii="Helvetica" w:hAnsi="Helvetica" w:cs="Helvetica"/>
          <w:bCs/>
          <w:color w:val="333333"/>
          <w:sz w:val="21"/>
          <w:szCs w:val="21"/>
        </w:rPr>
        <w:t>Auditor Interno en revisiones contables, administrativas, de gestión en todas las Facultades</w:t>
      </w:r>
      <w:r>
        <w:rPr>
          <w:rFonts w:ascii="Helvetica" w:hAnsi="Helvetica" w:cs="Helvetica"/>
          <w:bCs/>
          <w:color w:val="333333"/>
          <w:sz w:val="21"/>
          <w:szCs w:val="21"/>
        </w:rPr>
        <w:t>, Centros de Investigación y</w:t>
      </w:r>
      <w:r w:rsidRPr="0035283B">
        <w:rPr>
          <w:rFonts w:ascii="Helvetica" w:hAnsi="Helvetica" w:cs="Helvetica"/>
          <w:bCs/>
          <w:color w:val="333333"/>
          <w:sz w:val="21"/>
          <w:szCs w:val="21"/>
        </w:rPr>
        <w:t xml:space="preserve"> Hospital de esa casa de estudios.</w:t>
      </w:r>
    </w:p>
    <w:p w:rsidR="00730BAD" w:rsidRDefault="00730BAD" w:rsidP="00DF7021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LINEAS AÉREAS; 1993 - 2000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Jefe de Control Ingresos (1993-1995 Ladeco)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Jefe Control Agencias (Avant – National 1996-1997).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Jefe Control Agencias (1998-2000 Lan Chile).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264E55">
        <w:rPr>
          <w:rFonts w:ascii="Helvetica" w:hAnsi="Helvetica" w:cs="Helvetica"/>
          <w:b/>
          <w:color w:val="333333"/>
          <w:sz w:val="21"/>
          <w:szCs w:val="21"/>
        </w:rPr>
        <w:t>CONTADOR INDEPENDIENTE (2001-2003)</w:t>
      </w:r>
    </w:p>
    <w:p w:rsidR="00730BAD" w:rsidRPr="00264E55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</w:rPr>
      </w:pPr>
      <w:r w:rsidRPr="00264E55">
        <w:rPr>
          <w:rFonts w:ascii="Helvetica" w:hAnsi="Helvetica" w:cs="Helvetica"/>
          <w:color w:val="333333"/>
          <w:sz w:val="21"/>
          <w:szCs w:val="21"/>
        </w:rPr>
        <w:t>Asesor contable y tributario en forma independiente a distintos clientes.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OTROS CONOCIMIENTOS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Idiomas</w:t>
      </w:r>
    </w:p>
    <w:p w:rsidR="00730BAD" w:rsidRPr="00806442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Cambria" w:hAnsi="Cambria" w:cs="Helvetica"/>
          <w:color w:val="333333"/>
          <w:sz w:val="21"/>
          <w:szCs w:val="21"/>
        </w:rPr>
      </w:pPr>
      <w:r w:rsidRPr="00806442">
        <w:rPr>
          <w:rFonts w:ascii="Cambria" w:hAnsi="Cambria" w:cs="Helvetica"/>
          <w:color w:val="333333"/>
          <w:sz w:val="21"/>
          <w:szCs w:val="21"/>
        </w:rPr>
        <w:t>Inglés: Nivel medio superior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Informática     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Cambria" w:hAnsi="Cambria" w:cs="Helvetica"/>
          <w:color w:val="333333"/>
          <w:sz w:val="21"/>
          <w:szCs w:val="21"/>
        </w:rPr>
      </w:pPr>
      <w:r w:rsidRPr="00806442">
        <w:rPr>
          <w:rFonts w:ascii="Cambria" w:hAnsi="Cambria" w:cs="Helvetica"/>
          <w:color w:val="333333"/>
          <w:sz w:val="21"/>
          <w:szCs w:val="21"/>
        </w:rPr>
        <w:t xml:space="preserve">Excel avanzado, </w:t>
      </w:r>
    </w:p>
    <w:p w:rsidR="00730BAD" w:rsidRPr="00E51439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Cambria" w:hAnsi="Cambria" w:cs="Helvetica"/>
          <w:color w:val="333333"/>
          <w:sz w:val="21"/>
          <w:szCs w:val="21"/>
          <w:lang w:val="en-US"/>
        </w:rPr>
      </w:pPr>
      <w:r w:rsidRPr="00E51439">
        <w:rPr>
          <w:rFonts w:ascii="Cambria" w:hAnsi="Cambria" w:cs="Helvetica"/>
          <w:color w:val="333333"/>
          <w:sz w:val="21"/>
          <w:szCs w:val="21"/>
          <w:lang w:val="en-US"/>
        </w:rPr>
        <w:t>ERP; JDEdwards, Sigav-Sicom, Netactica, Transtecnia</w:t>
      </w:r>
      <w:r>
        <w:rPr>
          <w:rFonts w:ascii="Cambria" w:hAnsi="Cambria" w:cs="Helvetica"/>
          <w:color w:val="333333"/>
          <w:sz w:val="21"/>
          <w:szCs w:val="21"/>
          <w:lang w:val="en-US"/>
        </w:rPr>
        <w:t>.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Cambria" w:hAnsi="Cambria" w:cs="Helvetica"/>
          <w:color w:val="333333"/>
          <w:sz w:val="21"/>
          <w:szCs w:val="21"/>
        </w:rPr>
      </w:pPr>
      <w:r w:rsidRPr="00806442">
        <w:rPr>
          <w:rFonts w:ascii="Cambria" w:hAnsi="Cambria" w:cs="Helvetica"/>
          <w:color w:val="333333"/>
          <w:sz w:val="21"/>
          <w:szCs w:val="21"/>
        </w:rPr>
        <w:t>Administrador</w:t>
      </w:r>
      <w:r>
        <w:rPr>
          <w:rFonts w:ascii="Cambria" w:hAnsi="Cambria" w:cs="Helvetica"/>
          <w:color w:val="333333"/>
          <w:sz w:val="21"/>
          <w:szCs w:val="21"/>
        </w:rPr>
        <w:t xml:space="preserve"> y Usuario  experto de </w:t>
      </w:r>
      <w:r w:rsidRPr="00806442">
        <w:rPr>
          <w:rFonts w:ascii="Cambria" w:hAnsi="Cambria" w:cs="Helvetica"/>
          <w:color w:val="333333"/>
          <w:sz w:val="21"/>
          <w:szCs w:val="21"/>
        </w:rPr>
        <w:t xml:space="preserve"> </w:t>
      </w:r>
      <w:r>
        <w:rPr>
          <w:rFonts w:ascii="Cambria" w:hAnsi="Cambria" w:cs="Helvetica"/>
          <w:color w:val="333333"/>
          <w:sz w:val="21"/>
          <w:szCs w:val="21"/>
        </w:rPr>
        <w:t>S</w:t>
      </w:r>
      <w:r w:rsidRPr="00806442">
        <w:rPr>
          <w:rFonts w:ascii="Cambria" w:hAnsi="Cambria" w:cs="Helvetica"/>
          <w:color w:val="333333"/>
          <w:sz w:val="21"/>
          <w:szCs w:val="21"/>
        </w:rPr>
        <w:t xml:space="preserve">istema </w:t>
      </w:r>
      <w:r>
        <w:rPr>
          <w:rFonts w:ascii="Cambria" w:hAnsi="Cambria" w:cs="Helvetica"/>
          <w:color w:val="333333"/>
          <w:sz w:val="21"/>
          <w:szCs w:val="21"/>
        </w:rPr>
        <w:t>F</w:t>
      </w:r>
      <w:r w:rsidRPr="00806442">
        <w:rPr>
          <w:rFonts w:ascii="Cambria" w:hAnsi="Cambria" w:cs="Helvetica"/>
          <w:color w:val="333333"/>
          <w:sz w:val="21"/>
          <w:szCs w:val="21"/>
        </w:rPr>
        <w:t>acturación</w:t>
      </w:r>
      <w:r>
        <w:rPr>
          <w:rFonts w:ascii="Cambria" w:hAnsi="Cambria" w:cs="Helvetica"/>
          <w:color w:val="333333"/>
          <w:sz w:val="21"/>
          <w:szCs w:val="21"/>
        </w:rPr>
        <w:t xml:space="preserve"> E</w:t>
      </w:r>
      <w:r w:rsidRPr="00806442">
        <w:rPr>
          <w:rFonts w:ascii="Cambria" w:hAnsi="Cambria" w:cs="Helvetica"/>
          <w:color w:val="333333"/>
          <w:sz w:val="21"/>
          <w:szCs w:val="21"/>
        </w:rPr>
        <w:t>lectrónica. 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Cambria" w:hAnsi="Cambria" w:cs="Helvetica"/>
          <w:color w:val="333333"/>
          <w:sz w:val="21"/>
          <w:szCs w:val="21"/>
        </w:rPr>
      </w:pPr>
      <w:r>
        <w:rPr>
          <w:rFonts w:ascii="Cambria" w:hAnsi="Cambria" w:cs="Helvetica"/>
          <w:color w:val="333333"/>
          <w:sz w:val="21"/>
          <w:szCs w:val="21"/>
        </w:rPr>
        <w:t>Disponibilidad  inmediata.</w:t>
      </w:r>
    </w:p>
    <w:p w:rsidR="00730BAD" w:rsidRDefault="00730BAD" w:rsidP="005F4D3D">
      <w:pPr>
        <w:pStyle w:val="NormalWeb"/>
        <w:shd w:val="clear" w:color="auto" w:fill="FFFFFF"/>
        <w:spacing w:before="0" w:beforeAutospacing="0" w:after="225" w:afterAutospacing="0" w:line="338" w:lineRule="atLeast"/>
        <w:rPr>
          <w:rFonts w:ascii="Cambria" w:hAnsi="Cambria" w:cs="Helvetica"/>
          <w:color w:val="333333"/>
          <w:sz w:val="21"/>
          <w:szCs w:val="21"/>
        </w:rPr>
      </w:pPr>
    </w:p>
    <w:sectPr w:rsidR="00730BAD" w:rsidSect="005C75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45377"/>
    <w:multiLevelType w:val="hybridMultilevel"/>
    <w:tmpl w:val="8946D3B4"/>
    <w:lvl w:ilvl="0" w:tplc="7176487E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3F3"/>
    <w:rsid w:val="00013945"/>
    <w:rsid w:val="000368D4"/>
    <w:rsid w:val="0008349E"/>
    <w:rsid w:val="000B6F71"/>
    <w:rsid w:val="00131DEE"/>
    <w:rsid w:val="0013377C"/>
    <w:rsid w:val="00133DB1"/>
    <w:rsid w:val="00156CF7"/>
    <w:rsid w:val="001578EA"/>
    <w:rsid w:val="00181010"/>
    <w:rsid w:val="001C751A"/>
    <w:rsid w:val="001D3C90"/>
    <w:rsid w:val="001D4FF7"/>
    <w:rsid w:val="001D6A03"/>
    <w:rsid w:val="001D7C06"/>
    <w:rsid w:val="001D7F3C"/>
    <w:rsid w:val="00207729"/>
    <w:rsid w:val="00224A94"/>
    <w:rsid w:val="002275E9"/>
    <w:rsid w:val="002358B9"/>
    <w:rsid w:val="00256F1C"/>
    <w:rsid w:val="00264E55"/>
    <w:rsid w:val="0029393F"/>
    <w:rsid w:val="002A484C"/>
    <w:rsid w:val="002C0BDC"/>
    <w:rsid w:val="002F0BB9"/>
    <w:rsid w:val="002F2DC9"/>
    <w:rsid w:val="003233D4"/>
    <w:rsid w:val="00324EB4"/>
    <w:rsid w:val="0035283B"/>
    <w:rsid w:val="003737AF"/>
    <w:rsid w:val="003749F4"/>
    <w:rsid w:val="003A412A"/>
    <w:rsid w:val="003A5809"/>
    <w:rsid w:val="003B7A15"/>
    <w:rsid w:val="003C6123"/>
    <w:rsid w:val="00437017"/>
    <w:rsid w:val="004721A6"/>
    <w:rsid w:val="004721EC"/>
    <w:rsid w:val="0048629A"/>
    <w:rsid w:val="004A6D0F"/>
    <w:rsid w:val="004D17BC"/>
    <w:rsid w:val="004D61FC"/>
    <w:rsid w:val="004F23F3"/>
    <w:rsid w:val="00550CE0"/>
    <w:rsid w:val="00553513"/>
    <w:rsid w:val="00574ECA"/>
    <w:rsid w:val="00590334"/>
    <w:rsid w:val="00590DB7"/>
    <w:rsid w:val="005963C2"/>
    <w:rsid w:val="005A2102"/>
    <w:rsid w:val="005B0D51"/>
    <w:rsid w:val="005C24F0"/>
    <w:rsid w:val="005C7504"/>
    <w:rsid w:val="005D355A"/>
    <w:rsid w:val="005F2A46"/>
    <w:rsid w:val="005F4D3D"/>
    <w:rsid w:val="006202A3"/>
    <w:rsid w:val="00627C4E"/>
    <w:rsid w:val="00631972"/>
    <w:rsid w:val="00653000"/>
    <w:rsid w:val="006709BB"/>
    <w:rsid w:val="00677B90"/>
    <w:rsid w:val="0068151D"/>
    <w:rsid w:val="00682A6D"/>
    <w:rsid w:val="00690FEC"/>
    <w:rsid w:val="006B4F08"/>
    <w:rsid w:val="006B76EC"/>
    <w:rsid w:val="006C21D1"/>
    <w:rsid w:val="006C29AF"/>
    <w:rsid w:val="006D48C6"/>
    <w:rsid w:val="006E6733"/>
    <w:rsid w:val="00730BAD"/>
    <w:rsid w:val="007A6800"/>
    <w:rsid w:val="007C1317"/>
    <w:rsid w:val="007C440E"/>
    <w:rsid w:val="007C5EA7"/>
    <w:rsid w:val="007D6431"/>
    <w:rsid w:val="007E019C"/>
    <w:rsid w:val="007E7769"/>
    <w:rsid w:val="00804458"/>
    <w:rsid w:val="00806442"/>
    <w:rsid w:val="00815098"/>
    <w:rsid w:val="00851D45"/>
    <w:rsid w:val="00853F0A"/>
    <w:rsid w:val="00862BA0"/>
    <w:rsid w:val="00880A8F"/>
    <w:rsid w:val="00884877"/>
    <w:rsid w:val="00894EE9"/>
    <w:rsid w:val="008A64DD"/>
    <w:rsid w:val="008C2149"/>
    <w:rsid w:val="008F0410"/>
    <w:rsid w:val="009032F9"/>
    <w:rsid w:val="00907C83"/>
    <w:rsid w:val="00966BB9"/>
    <w:rsid w:val="009A6A6D"/>
    <w:rsid w:val="009D43F9"/>
    <w:rsid w:val="00A01BFF"/>
    <w:rsid w:val="00A442B0"/>
    <w:rsid w:val="00A63D66"/>
    <w:rsid w:val="00A66A44"/>
    <w:rsid w:val="00A71AC4"/>
    <w:rsid w:val="00A86F87"/>
    <w:rsid w:val="00AA74AC"/>
    <w:rsid w:val="00B0510F"/>
    <w:rsid w:val="00B15A5B"/>
    <w:rsid w:val="00B751B8"/>
    <w:rsid w:val="00B80A9B"/>
    <w:rsid w:val="00B84A1A"/>
    <w:rsid w:val="00B9401B"/>
    <w:rsid w:val="00BB4219"/>
    <w:rsid w:val="00BB6909"/>
    <w:rsid w:val="00C00E77"/>
    <w:rsid w:val="00C96991"/>
    <w:rsid w:val="00CB151D"/>
    <w:rsid w:val="00CB62F9"/>
    <w:rsid w:val="00CE6401"/>
    <w:rsid w:val="00CF6241"/>
    <w:rsid w:val="00D00E83"/>
    <w:rsid w:val="00D1115B"/>
    <w:rsid w:val="00D367CD"/>
    <w:rsid w:val="00D6378B"/>
    <w:rsid w:val="00D76CC1"/>
    <w:rsid w:val="00DF7021"/>
    <w:rsid w:val="00E412EE"/>
    <w:rsid w:val="00E47991"/>
    <w:rsid w:val="00E51439"/>
    <w:rsid w:val="00E570F5"/>
    <w:rsid w:val="00E76AD8"/>
    <w:rsid w:val="00E86D6A"/>
    <w:rsid w:val="00EB157C"/>
    <w:rsid w:val="00EC5CAF"/>
    <w:rsid w:val="00ED1DED"/>
    <w:rsid w:val="00EE0E5D"/>
    <w:rsid w:val="00F069D1"/>
    <w:rsid w:val="00F35ED4"/>
    <w:rsid w:val="00F4494A"/>
    <w:rsid w:val="00F508D6"/>
    <w:rsid w:val="00F711A4"/>
    <w:rsid w:val="00F76C15"/>
    <w:rsid w:val="00F86F9E"/>
    <w:rsid w:val="00F9417D"/>
    <w:rsid w:val="00FA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04"/>
    <w:pPr>
      <w:spacing w:after="200" w:line="276" w:lineRule="auto"/>
    </w:pPr>
    <w:rPr>
      <w:lang w:val="es-C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0FE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F4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DefaultParagraphFont"/>
    <w:uiPriority w:val="99"/>
    <w:rsid w:val="005F4D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losecontrerassalin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788</Words>
  <Characters>4335</Characters>
  <Application>Microsoft Office Outlook</Application>
  <DocSecurity>0</DocSecurity>
  <Lines>0</Lines>
  <Paragraphs>0</Paragraphs>
  <ScaleCrop>false</ScaleCrop>
  <Company>RevolucionUnattended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ENRIQUE CONTRERAS SALINAS</dc:title>
  <dc:subject/>
  <dc:creator>DELL</dc:creator>
  <cp:keywords/>
  <dc:description/>
  <cp:lastModifiedBy>ccontreras</cp:lastModifiedBy>
  <cp:revision>2</cp:revision>
  <dcterms:created xsi:type="dcterms:W3CDTF">2014-03-10T12:30:00Z</dcterms:created>
  <dcterms:modified xsi:type="dcterms:W3CDTF">2014-03-10T12:30:00Z</dcterms:modified>
</cp:coreProperties>
</file>